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6a8fc24c457c4e3e" Type="http://schemas.microsoft.com/office/2007/relationships/ui/extensibility" Target="customUI/customUI14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2F6E35" w14:paraId="7C505FF0" w14:textId="77777777" w:rsidTr="00AB2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018E35F1" w14:textId="7F2488B7" w:rsidR="002F6E35" w:rsidRDefault="009035F5">
            <w:pPr>
              <w:pStyle w:val="Month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CE0F52" w:rsidRPr="00CE0F52">
              <w:t>December</w:t>
            </w:r>
            <w: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47B816D2" w14:textId="77777777" w:rsidR="002F6E35" w:rsidRDefault="002F6E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6E35" w14:paraId="398CB80B" w14:textId="77777777" w:rsidTr="00AB2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521807" w:themeFill="accent1" w:themeFillShade="80"/>
          </w:tcPr>
          <w:p w14:paraId="327D63D6" w14:textId="77777777" w:rsidR="002F6E35" w:rsidRDefault="002F6E35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521807" w:themeFill="accent1" w:themeFillShade="80"/>
          </w:tcPr>
          <w:p w14:paraId="0F6BE715" w14:textId="6E175781" w:rsidR="002F6E35" w:rsidRDefault="00CC67EA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</w:t>
            </w:r>
            <w:r w:rsidR="0096339F">
              <w:t>5</w:t>
            </w:r>
          </w:p>
        </w:tc>
      </w:tr>
      <w:tr w:rsidR="002F6E35" w:rsidRPr="00420111" w14:paraId="4264B77B" w14:textId="77777777" w:rsidTr="00AB29FA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667D464D" w14:textId="77777777" w:rsidR="002F6E35" w:rsidRPr="00420111" w:rsidRDefault="002F6E35" w:rsidP="00420111"/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6EFEDCAC" w14:textId="77777777" w:rsidR="002F6E35" w:rsidRPr="00420111" w:rsidRDefault="002F6E35" w:rsidP="00420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2F6E35" w14:paraId="779CC518" w14:textId="77777777" w:rsidTr="002F6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4" w:type="dxa"/>
          </w:tcPr>
          <w:p w14:paraId="2CDFD369" w14:textId="77777777" w:rsidR="002F6E35" w:rsidRDefault="00000000">
            <w:pPr>
              <w:pStyle w:val="Days"/>
            </w:pPr>
            <w:sdt>
              <w:sdtPr>
                <w:id w:val="1527134494"/>
                <w:placeholder>
                  <w:docPart w:val="35B3A548970F4614B6B2DD064DC42043"/>
                </w:placeholder>
                <w:temporary/>
                <w:showingPlcHdr/>
                <w15:appearance w15:val="hidden"/>
              </w:sdtPr>
              <w:sdtContent>
                <w:r w:rsidR="009035F5">
                  <w:t>Sunday</w:t>
                </w:r>
              </w:sdtContent>
            </w:sdt>
            <w:r w:rsidR="000B350D">
              <w:t xml:space="preserve"> </w:t>
            </w:r>
          </w:p>
        </w:tc>
        <w:tc>
          <w:tcPr>
            <w:tcW w:w="2055" w:type="dxa"/>
          </w:tcPr>
          <w:p w14:paraId="21BE21F0" w14:textId="77777777" w:rsidR="002F6E35" w:rsidRDefault="00000000">
            <w:pPr>
              <w:pStyle w:val="Days"/>
            </w:pPr>
            <w:sdt>
              <w:sdtPr>
                <w:id w:val="8650153"/>
                <w:placeholder>
                  <w:docPart w:val="58864A7589304561869E140A39183C75"/>
                </w:placeholder>
                <w:temporary/>
                <w:showingPlcHdr/>
                <w15:appearance w15:val="hidden"/>
              </w:sdtPr>
              <w:sdtContent>
                <w:r w:rsidR="009035F5">
                  <w:t>Monday</w:t>
                </w:r>
              </w:sdtContent>
            </w:sdt>
          </w:p>
        </w:tc>
        <w:tc>
          <w:tcPr>
            <w:tcW w:w="2055" w:type="dxa"/>
          </w:tcPr>
          <w:p w14:paraId="1628AFE9" w14:textId="77777777" w:rsidR="002F6E35" w:rsidRDefault="00000000">
            <w:pPr>
              <w:pStyle w:val="Days"/>
            </w:pPr>
            <w:sdt>
              <w:sdtPr>
                <w:id w:val="-1517691135"/>
                <w:placeholder>
                  <w:docPart w:val="75C79F8EFF5B476B99E0EB21C1890DE6"/>
                </w:placeholder>
                <w:temporary/>
                <w:showingPlcHdr/>
                <w15:appearance w15:val="hidden"/>
              </w:sdtPr>
              <w:sdtContent>
                <w:r w:rsidR="009035F5">
                  <w:t>Tuesday</w:t>
                </w:r>
              </w:sdtContent>
            </w:sdt>
          </w:p>
        </w:tc>
        <w:tc>
          <w:tcPr>
            <w:tcW w:w="2055" w:type="dxa"/>
          </w:tcPr>
          <w:p w14:paraId="31F12834" w14:textId="77777777" w:rsidR="002F6E35" w:rsidRDefault="00000000">
            <w:pPr>
              <w:pStyle w:val="Days"/>
            </w:pPr>
            <w:sdt>
              <w:sdtPr>
                <w:id w:val="-1684429625"/>
                <w:placeholder>
                  <w:docPart w:val="95417D374D6F475EACF0F83AE51359C1"/>
                </w:placeholder>
                <w:temporary/>
                <w:showingPlcHdr/>
                <w15:appearance w15:val="hidden"/>
              </w:sdtPr>
              <w:sdtContent>
                <w:r w:rsidR="009035F5">
                  <w:t>Wednesday</w:t>
                </w:r>
              </w:sdtContent>
            </w:sdt>
          </w:p>
        </w:tc>
        <w:tc>
          <w:tcPr>
            <w:tcW w:w="2055" w:type="dxa"/>
          </w:tcPr>
          <w:p w14:paraId="0BA03354" w14:textId="77777777" w:rsidR="002F6E35" w:rsidRDefault="00000000">
            <w:pPr>
              <w:pStyle w:val="Days"/>
            </w:pPr>
            <w:sdt>
              <w:sdtPr>
                <w:id w:val="-1188375605"/>
                <w:placeholder>
                  <w:docPart w:val="8F2D973A203842109B7902692AC87942"/>
                </w:placeholder>
                <w:temporary/>
                <w:showingPlcHdr/>
                <w15:appearance w15:val="hidden"/>
              </w:sdtPr>
              <w:sdtContent>
                <w:r w:rsidR="009035F5">
                  <w:t>Thursday</w:t>
                </w:r>
              </w:sdtContent>
            </w:sdt>
          </w:p>
        </w:tc>
        <w:tc>
          <w:tcPr>
            <w:tcW w:w="2055" w:type="dxa"/>
          </w:tcPr>
          <w:p w14:paraId="1BDDC83A" w14:textId="77777777" w:rsidR="002F6E35" w:rsidRDefault="00000000">
            <w:pPr>
              <w:pStyle w:val="Days"/>
            </w:pPr>
            <w:sdt>
              <w:sdtPr>
                <w:id w:val="1991825489"/>
                <w:placeholder>
                  <w:docPart w:val="FB07D465B1F941EFBFD91DDC4978CFDA"/>
                </w:placeholder>
                <w:temporary/>
                <w:showingPlcHdr/>
                <w15:appearance w15:val="hidden"/>
              </w:sdtPr>
              <w:sdtContent>
                <w:r w:rsidR="009035F5">
                  <w:t>Friday</w:t>
                </w:r>
              </w:sdtContent>
            </w:sdt>
          </w:p>
        </w:tc>
        <w:tc>
          <w:tcPr>
            <w:tcW w:w="2055" w:type="dxa"/>
          </w:tcPr>
          <w:p w14:paraId="26572114" w14:textId="77777777" w:rsidR="002F6E35" w:rsidRDefault="00000000">
            <w:pPr>
              <w:pStyle w:val="Days"/>
            </w:pPr>
            <w:sdt>
              <w:sdtPr>
                <w:id w:val="115736794"/>
                <w:placeholder>
                  <w:docPart w:val="51FB5A6D8AFA4649AB37DE8FF86A4613"/>
                </w:placeholder>
                <w:temporary/>
                <w:showingPlcHdr/>
                <w15:appearance w15:val="hidden"/>
              </w:sdtPr>
              <w:sdtContent>
                <w:r w:rsidR="009035F5">
                  <w:t>Saturday</w:t>
                </w:r>
              </w:sdtContent>
            </w:sdt>
          </w:p>
        </w:tc>
      </w:tr>
      <w:tr w:rsidR="005B5916" w14:paraId="4FE2EBB4" w14:textId="77777777" w:rsidTr="002F6E35">
        <w:tc>
          <w:tcPr>
            <w:tcW w:w="2054" w:type="dxa"/>
            <w:tcBorders>
              <w:bottom w:val="nil"/>
            </w:tcBorders>
          </w:tcPr>
          <w:p w14:paraId="544218D6" w14:textId="32739D7A" w:rsidR="005B5916" w:rsidRDefault="005B5916" w:rsidP="005B5916">
            <w:pPr>
              <w:pStyle w:val="Dates"/>
            </w:pPr>
          </w:p>
        </w:tc>
        <w:tc>
          <w:tcPr>
            <w:tcW w:w="2055" w:type="dxa"/>
            <w:tcBorders>
              <w:bottom w:val="nil"/>
            </w:tcBorders>
          </w:tcPr>
          <w:p w14:paraId="06BFB1F9" w14:textId="086430D1" w:rsidR="005B5916" w:rsidRDefault="005B5916" w:rsidP="005B5916">
            <w:pPr>
              <w:pStyle w:val="Dates"/>
            </w:pPr>
            <w:r>
              <w:t xml:space="preserve"> Popcorn Chicken 1</w:t>
            </w:r>
          </w:p>
        </w:tc>
        <w:tc>
          <w:tcPr>
            <w:tcW w:w="2055" w:type="dxa"/>
            <w:tcBorders>
              <w:bottom w:val="nil"/>
            </w:tcBorders>
          </w:tcPr>
          <w:p w14:paraId="031B43F9" w14:textId="069747CD" w:rsidR="005B5916" w:rsidRDefault="005B5916" w:rsidP="005B5916">
            <w:pPr>
              <w:pStyle w:val="Dates"/>
            </w:pPr>
            <w:r>
              <w:t xml:space="preserve">Cheeseburger    </w:t>
            </w:r>
            <w:r>
              <w:t>2</w:t>
            </w:r>
          </w:p>
        </w:tc>
        <w:tc>
          <w:tcPr>
            <w:tcW w:w="2055" w:type="dxa"/>
            <w:tcBorders>
              <w:bottom w:val="nil"/>
            </w:tcBorders>
          </w:tcPr>
          <w:p w14:paraId="480B68DF" w14:textId="5F5BFA4B" w:rsidR="005B5916" w:rsidRDefault="005B5916" w:rsidP="005B5916">
            <w:pPr>
              <w:pStyle w:val="Dates"/>
            </w:pPr>
            <w:r>
              <w:t xml:space="preserve">   Beef Nachos      3</w:t>
            </w:r>
          </w:p>
        </w:tc>
        <w:tc>
          <w:tcPr>
            <w:tcW w:w="2055" w:type="dxa"/>
            <w:tcBorders>
              <w:bottom w:val="nil"/>
            </w:tcBorders>
          </w:tcPr>
          <w:p w14:paraId="78C2FC71" w14:textId="284E28FE" w:rsidR="005B5916" w:rsidRDefault="005B5916" w:rsidP="005B5916">
            <w:pPr>
              <w:pStyle w:val="Dates"/>
            </w:pPr>
            <w:r w:rsidRPr="00E65D0C">
              <w:rPr>
                <w:sz w:val="20"/>
                <w:szCs w:val="16"/>
              </w:rPr>
              <w:t>Chicken Quesadilla</w:t>
            </w:r>
            <w:r>
              <w:rPr>
                <w:sz w:val="20"/>
                <w:szCs w:val="16"/>
              </w:rPr>
              <w:t xml:space="preserve"> 4</w:t>
            </w:r>
          </w:p>
        </w:tc>
        <w:tc>
          <w:tcPr>
            <w:tcW w:w="2055" w:type="dxa"/>
            <w:tcBorders>
              <w:bottom w:val="nil"/>
            </w:tcBorders>
          </w:tcPr>
          <w:p w14:paraId="6B5B6C31" w14:textId="0B161CB9" w:rsidR="005B5916" w:rsidRDefault="005B5916" w:rsidP="005B5916">
            <w:pPr>
              <w:pStyle w:val="Dates"/>
            </w:pPr>
            <w:r>
              <w:t xml:space="preserve">   Pizza                  5</w:t>
            </w:r>
          </w:p>
        </w:tc>
        <w:tc>
          <w:tcPr>
            <w:tcW w:w="2055" w:type="dxa"/>
            <w:tcBorders>
              <w:bottom w:val="nil"/>
            </w:tcBorders>
          </w:tcPr>
          <w:p w14:paraId="2D52786E" w14:textId="1D66BDA1" w:rsidR="005B5916" w:rsidRDefault="005B5916" w:rsidP="005B5916">
            <w:pPr>
              <w:pStyle w:val="Dates"/>
            </w:pPr>
            <w:r>
              <w:t>6</w:t>
            </w:r>
          </w:p>
        </w:tc>
      </w:tr>
      <w:tr w:rsidR="005B5916" w14:paraId="7CCF7836" w14:textId="77777777" w:rsidTr="005B5916">
        <w:trPr>
          <w:trHeight w:hRule="exact" w:val="101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4F7926C4" w14:textId="77777777" w:rsidR="005B5916" w:rsidRDefault="005B5916" w:rsidP="005B5916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6B16EF6" w14:textId="77777777" w:rsidR="005B5916" w:rsidRDefault="005B5916" w:rsidP="005B5916">
            <w:r>
              <w:t xml:space="preserve"> Mashed Potato, Dinner Roll, Corn, </w:t>
            </w:r>
            <w:r w:rsidRPr="003B5E66">
              <w:t>Fuit, Juice, Variety</w:t>
            </w:r>
            <w:r>
              <w:t xml:space="preserve"> of Milk</w:t>
            </w:r>
          </w:p>
          <w:p w14:paraId="75D106E4" w14:textId="25F173C9" w:rsidR="005B5916" w:rsidRDefault="005B5916" w:rsidP="005B5916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B2718C1" w14:textId="77777777" w:rsidR="005B5916" w:rsidRPr="003B5E66" w:rsidRDefault="005B5916" w:rsidP="005B5916">
            <w:r w:rsidRPr="003B5E66">
              <w:t>WG Hamburger Bun,</w:t>
            </w:r>
          </w:p>
          <w:p w14:paraId="6F0242ED" w14:textId="65ED78C8" w:rsidR="005B5916" w:rsidRDefault="005B5916" w:rsidP="005B5916">
            <w:r>
              <w:t>Baked Beans</w:t>
            </w:r>
            <w:r w:rsidRPr="003B5E66">
              <w:t>,</w:t>
            </w:r>
            <w:r>
              <w:t xml:space="preserve"> Normandy Blend, </w:t>
            </w:r>
            <w:r w:rsidRPr="003B5E66">
              <w:t>Fuit, Juice, Variety</w:t>
            </w:r>
            <w:r>
              <w:t xml:space="preserve"> of Milk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4CE5FBB" w14:textId="3696BADA" w:rsidR="005B5916" w:rsidRDefault="005B5916" w:rsidP="005B5916">
            <w:r>
              <w:t xml:space="preserve">WG Tortilla Chips, Lettuce, Tomato, Refried Beans, Juice, Fruit, </w:t>
            </w:r>
            <w:r w:rsidRPr="003B5E66">
              <w:t>Variety</w:t>
            </w:r>
            <w:r>
              <w:t xml:space="preserve"> of Milk.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C3B567C" w14:textId="43D9F052" w:rsidR="005B5916" w:rsidRDefault="005B5916" w:rsidP="005B5916">
            <w:r>
              <w:t xml:space="preserve">Sweet Potato Fries, Celery </w:t>
            </w:r>
            <w:proofErr w:type="gramStart"/>
            <w:r>
              <w:t>Stick ,</w:t>
            </w:r>
            <w:proofErr w:type="gramEnd"/>
            <w:r>
              <w:t xml:space="preserve"> Fruit, Juice, variety Milk. 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E00A74F" w14:textId="77777777" w:rsidR="005B5916" w:rsidRDefault="005B5916" w:rsidP="005B5916">
            <w:r>
              <w:t>Lettuce, Tomato, Frensh</w:t>
            </w:r>
          </w:p>
          <w:p w14:paraId="4B71ACD0" w14:textId="2A1F698E" w:rsidR="005B5916" w:rsidRDefault="005B5916" w:rsidP="005B5916">
            <w:r>
              <w:t>Fries Sidekick, Fuit</w:t>
            </w:r>
            <w:r w:rsidRPr="003B5E66">
              <w:t>, Juice, Milk Variety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2FF7244" w14:textId="77777777" w:rsidR="005B5916" w:rsidRDefault="005B5916" w:rsidP="005B5916"/>
        </w:tc>
      </w:tr>
      <w:tr w:rsidR="005B5916" w14:paraId="75081416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3E43A3D5" w14:textId="658A2E30" w:rsidR="005B5916" w:rsidRDefault="005B5916" w:rsidP="005B5916">
            <w:pPr>
              <w:pStyle w:val="Dates"/>
            </w:pPr>
            <w:r>
              <w:t>7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3F0F1BA" w14:textId="1A540117" w:rsidR="005B5916" w:rsidRDefault="005B5916" w:rsidP="005B5916">
            <w:pPr>
              <w:pStyle w:val="Dates"/>
              <w:jc w:val="center"/>
            </w:pPr>
            <w:r>
              <w:t xml:space="preserve">    Pizza Cruncher    8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D765420" w14:textId="0D22FCBD" w:rsidR="005B5916" w:rsidRDefault="005B5916" w:rsidP="005B5916">
            <w:pPr>
              <w:pStyle w:val="Dates"/>
              <w:jc w:val="left"/>
            </w:pPr>
            <w:r>
              <w:t xml:space="preserve">          Meatballs        9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F860427" w14:textId="5B8AA4CC" w:rsidR="005B5916" w:rsidRDefault="005B5916" w:rsidP="005B5916">
            <w:pPr>
              <w:pStyle w:val="Dates"/>
            </w:pPr>
            <w:r>
              <w:t xml:space="preserve">    Ropa Vieja      10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35A0C4F" w14:textId="38D71B7F" w:rsidR="005B5916" w:rsidRDefault="005B5916" w:rsidP="005B5916">
            <w:pPr>
              <w:pStyle w:val="Dates"/>
            </w:pPr>
            <w:r>
              <w:t xml:space="preserve"> Popcorn Chicken 11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096F8C2" w14:textId="7E00E81C" w:rsidR="005B5916" w:rsidRDefault="005B5916" w:rsidP="005B5916">
            <w:pPr>
              <w:pStyle w:val="Dates"/>
            </w:pPr>
            <w:r>
              <w:t>Pizza             12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AD1FDF2" w14:textId="09A0AB49" w:rsidR="005B5916" w:rsidRDefault="005B5916" w:rsidP="005B5916">
            <w:pPr>
              <w:pStyle w:val="Dates"/>
            </w:pPr>
            <w:r>
              <w:t>13</w:t>
            </w:r>
          </w:p>
        </w:tc>
      </w:tr>
      <w:tr w:rsidR="005B5916" w14:paraId="767AA3D1" w14:textId="77777777" w:rsidTr="007D09AC">
        <w:trPr>
          <w:trHeight w:hRule="exact" w:val="1170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1F794C4" w14:textId="77777777" w:rsidR="005B5916" w:rsidRDefault="005B5916" w:rsidP="005B5916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212F7F3" w14:textId="4BDE85D8" w:rsidR="005B5916" w:rsidRDefault="005B5916" w:rsidP="005B5916">
            <w:r>
              <w:t>Sweet Potato, Celery Stick, Fuit</w:t>
            </w:r>
            <w:r w:rsidRPr="003B5E66">
              <w:t>, Juice,</w:t>
            </w:r>
            <w:r>
              <w:t xml:space="preserve"> </w:t>
            </w:r>
            <w:r w:rsidRPr="003B5E66">
              <w:t>Variety</w:t>
            </w:r>
            <w:r>
              <w:t xml:space="preserve"> of Milk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CBEE976" w14:textId="4572B0BC" w:rsidR="005B5916" w:rsidRDefault="005B5916" w:rsidP="005B5916">
            <w:r>
              <w:t xml:space="preserve">WG Breadstick, Spaghetti, Lettuce, Tomato, </w:t>
            </w:r>
            <w:r w:rsidRPr="00242DF9">
              <w:t xml:space="preserve">Fruit, Juice, </w:t>
            </w:r>
            <w:r w:rsidRPr="003B5E66">
              <w:t>Variety</w:t>
            </w:r>
            <w:r>
              <w:t xml:space="preserve"> of Milk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1977CE0" w14:textId="77777777" w:rsidR="005B5916" w:rsidRDefault="005B5916" w:rsidP="005B5916">
            <w:r>
              <w:t>WG Diner Roll, Brown</w:t>
            </w:r>
          </w:p>
          <w:p w14:paraId="7B9E5199" w14:textId="77777777" w:rsidR="005B5916" w:rsidRDefault="005B5916" w:rsidP="005B5916">
            <w:r>
              <w:t>Rice, Black Beans,</w:t>
            </w:r>
          </w:p>
          <w:p w14:paraId="03AD4B94" w14:textId="77777777" w:rsidR="005B5916" w:rsidRDefault="005B5916" w:rsidP="005B5916">
            <w:r>
              <w:t xml:space="preserve">Plantain, </w:t>
            </w:r>
            <w:r w:rsidRPr="003B5E66">
              <w:t>Fuit, Juice, Variety</w:t>
            </w:r>
            <w:r>
              <w:t xml:space="preserve"> of Milk</w:t>
            </w:r>
          </w:p>
          <w:p w14:paraId="530F38F2" w14:textId="5BF2EDBE" w:rsidR="005B5916" w:rsidRDefault="005B5916" w:rsidP="005B5916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C1841E2" w14:textId="77777777" w:rsidR="005B5916" w:rsidRDefault="005B5916" w:rsidP="005B5916">
            <w:r>
              <w:t xml:space="preserve"> Mac &amp; Cheese, Corn, Normandy, </w:t>
            </w:r>
            <w:r w:rsidRPr="003B5E66">
              <w:t>Fuit, Juice, Variety</w:t>
            </w:r>
            <w:r>
              <w:t xml:space="preserve"> of Milk</w:t>
            </w:r>
          </w:p>
          <w:p w14:paraId="0A087708" w14:textId="2A391CF2" w:rsidR="005B5916" w:rsidRDefault="005B5916" w:rsidP="005B5916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47783F7" w14:textId="77777777" w:rsidR="005B5916" w:rsidRPr="00960387" w:rsidRDefault="005B5916" w:rsidP="005B5916">
            <w:r w:rsidRPr="00960387">
              <w:t xml:space="preserve">Lettuce, Tomato, </w:t>
            </w:r>
          </w:p>
          <w:p w14:paraId="680E6F06" w14:textId="77777777" w:rsidR="005B5916" w:rsidRPr="00960387" w:rsidRDefault="005B5916" w:rsidP="005B5916">
            <w:r>
              <w:t xml:space="preserve"> Sidewinder,</w:t>
            </w:r>
            <w:r w:rsidRPr="00960387">
              <w:t xml:space="preserve"> Fruit, Juice </w:t>
            </w:r>
          </w:p>
          <w:p w14:paraId="01CB1C97" w14:textId="0CC62049" w:rsidR="005B5916" w:rsidRDefault="005B5916" w:rsidP="005B5916">
            <w:r w:rsidRPr="003B5E66">
              <w:t>Variety</w:t>
            </w:r>
            <w:r>
              <w:t xml:space="preserve"> of Milk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814868C" w14:textId="77777777" w:rsidR="005B5916" w:rsidRDefault="005B5916" w:rsidP="005B5916"/>
        </w:tc>
      </w:tr>
      <w:tr w:rsidR="005B5916" w14:paraId="7BDEE12F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59EB7C8A" w14:textId="7E8BF895" w:rsidR="005B5916" w:rsidRDefault="005B5916" w:rsidP="005B5916">
            <w:pPr>
              <w:pStyle w:val="Dates"/>
            </w:pPr>
            <w:r>
              <w:t>14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A159E76" w14:textId="7D9A792E" w:rsidR="005B5916" w:rsidRDefault="005B5916" w:rsidP="005B5916">
            <w:pPr>
              <w:pStyle w:val="Dates"/>
            </w:pPr>
            <w:r>
              <w:t>All Beef Hot Dog 15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A6CF705" w14:textId="519F1B38" w:rsidR="005B5916" w:rsidRDefault="005B5916" w:rsidP="005B5916">
            <w:pPr>
              <w:pStyle w:val="Dates"/>
            </w:pPr>
            <w:r>
              <w:t>Chicken Tender 16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14D7911" w14:textId="4D63C34A" w:rsidR="005B5916" w:rsidRDefault="005B5916" w:rsidP="005B5916">
            <w:pPr>
              <w:pStyle w:val="Dates"/>
              <w:jc w:val="left"/>
            </w:pPr>
            <w:r>
              <w:t xml:space="preserve">   Beef Nachos      17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42A83DA" w14:textId="649F9E60" w:rsidR="005B5916" w:rsidRDefault="005B5916" w:rsidP="005B5916">
            <w:pPr>
              <w:pStyle w:val="Dates"/>
            </w:pPr>
            <w:r>
              <w:t>Pizza               18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E1113A5" w14:textId="102B80D5" w:rsidR="005B5916" w:rsidRDefault="005B5916" w:rsidP="005B5916">
            <w:pPr>
              <w:pStyle w:val="Dates"/>
            </w:pPr>
            <w:r>
              <w:t>19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02B656D" w14:textId="57294020" w:rsidR="005B5916" w:rsidRDefault="005B5916" w:rsidP="005B5916">
            <w:pPr>
              <w:pStyle w:val="Dates"/>
            </w:pPr>
            <w:r>
              <w:t>20</w:t>
            </w:r>
          </w:p>
        </w:tc>
      </w:tr>
      <w:tr w:rsidR="005B5916" w14:paraId="6D2564D6" w14:textId="77777777" w:rsidTr="00070D9F">
        <w:trPr>
          <w:trHeight w:hRule="exact" w:val="1152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071B911" w14:textId="175025CB" w:rsidR="005B5916" w:rsidRDefault="005B5916" w:rsidP="005B5916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C4FE9DF" w14:textId="77777777" w:rsidR="005B5916" w:rsidRDefault="005B5916" w:rsidP="005B5916">
            <w:r>
              <w:t>Corn Dog, WG Dog Bun,</w:t>
            </w:r>
          </w:p>
          <w:p w14:paraId="15D597B9" w14:textId="10CBCE5B" w:rsidR="005B5916" w:rsidRDefault="005B5916" w:rsidP="005B5916">
            <w:r>
              <w:t xml:space="preserve"> Baked Beans, Normandy, Fuit</w:t>
            </w:r>
            <w:r w:rsidRPr="003B5E66">
              <w:t>, Juice, Variety</w:t>
            </w:r>
            <w:r>
              <w:t xml:space="preserve"> of Milk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E2A3FD1" w14:textId="36494D2A" w:rsidR="005B5916" w:rsidRDefault="005B5916" w:rsidP="005B5916">
            <w:r>
              <w:t xml:space="preserve">WG Diner Roll, Tomato, Lettuce, French Fries, Fuit, Juice, </w:t>
            </w:r>
            <w:r w:rsidRPr="003B5E66">
              <w:t>Variety</w:t>
            </w:r>
            <w:r>
              <w:t xml:space="preserve"> of Milk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5DF03D3" w14:textId="7995EEFE" w:rsidR="005B5916" w:rsidRDefault="005B5916" w:rsidP="005B5916">
            <w:r>
              <w:t xml:space="preserve">WG Tortilla Chips, Lettuce, Tomato, Refried Beans, Juice, Fruit, </w:t>
            </w:r>
            <w:r w:rsidRPr="003B5E66">
              <w:t>Variety</w:t>
            </w:r>
            <w:r>
              <w:t xml:space="preserve"> of Milk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C1FBFEF" w14:textId="77777777" w:rsidR="005B5916" w:rsidRPr="00070D9F" w:rsidRDefault="005B5916" w:rsidP="005B5916">
            <w:r>
              <w:t>Carrot, Celery Stick,</w:t>
            </w:r>
            <w:r w:rsidRPr="00070D9F">
              <w:t xml:space="preserve"> </w:t>
            </w:r>
          </w:p>
          <w:p w14:paraId="6913245D" w14:textId="77777777" w:rsidR="005B5916" w:rsidRPr="00070D9F" w:rsidRDefault="005B5916" w:rsidP="005B5916">
            <w:r w:rsidRPr="00070D9F">
              <w:t xml:space="preserve">Sidewinder, Fruit, Juice </w:t>
            </w:r>
          </w:p>
          <w:p w14:paraId="07A299C3" w14:textId="1E66FD65" w:rsidR="005B5916" w:rsidRDefault="005B5916" w:rsidP="005B5916">
            <w:r w:rsidRPr="003B5E66">
              <w:t>Variety</w:t>
            </w:r>
            <w:r>
              <w:t xml:space="preserve"> of Milk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B0B5570" w14:textId="77777777" w:rsidR="005B5916" w:rsidRDefault="005B5916" w:rsidP="005B5916">
            <w:r>
              <w:t xml:space="preserve">Teacher Planning Day </w:t>
            </w:r>
          </w:p>
          <w:p w14:paraId="2CD9A625" w14:textId="77777777" w:rsidR="005B5916" w:rsidRDefault="005B5916" w:rsidP="005B5916"/>
          <w:p w14:paraId="03F174BB" w14:textId="007990AB" w:rsidR="005B5916" w:rsidRDefault="005B5916" w:rsidP="005B5916">
            <w:r>
              <w:t xml:space="preserve">            No School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117E7D3" w14:textId="77777777" w:rsidR="005B5916" w:rsidRDefault="005B5916" w:rsidP="005B5916"/>
        </w:tc>
      </w:tr>
      <w:tr w:rsidR="005B5916" w14:paraId="2DD6CF2E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4E9A681E" w14:textId="6F0B3671" w:rsidR="005B5916" w:rsidRDefault="005B5916" w:rsidP="005B5916">
            <w:pPr>
              <w:pStyle w:val="Dates"/>
            </w:pPr>
            <w:r>
              <w:t>21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49922D7" w14:textId="261BF3F2" w:rsidR="005B5916" w:rsidRDefault="005B5916" w:rsidP="005B5916">
            <w:pPr>
              <w:pStyle w:val="Dates"/>
            </w:pPr>
            <w:r>
              <w:t>22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1DA40B6" w14:textId="2126B79B" w:rsidR="005B5916" w:rsidRDefault="005B5916" w:rsidP="005B5916">
            <w:pPr>
              <w:pStyle w:val="Dates"/>
              <w:jc w:val="center"/>
            </w:pPr>
            <w:r>
              <w:t xml:space="preserve">                                  23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CF15F35" w14:textId="76A0E23E" w:rsidR="005B5916" w:rsidRDefault="005B5916" w:rsidP="005B5916">
            <w:pPr>
              <w:pStyle w:val="Dates"/>
            </w:pPr>
            <w:r>
              <w:t>24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2DE4CF9" w14:textId="490D350A" w:rsidR="005B5916" w:rsidRDefault="005B5916" w:rsidP="005B5916">
            <w:pPr>
              <w:pStyle w:val="Dates"/>
            </w:pPr>
            <w:r>
              <w:t>25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53BA254" w14:textId="390D6E7B" w:rsidR="005B5916" w:rsidRDefault="005B5916" w:rsidP="005B5916">
            <w:pPr>
              <w:pStyle w:val="Dates"/>
            </w:pPr>
            <w:r>
              <w:t>26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BCF615C" w14:textId="608DDC42" w:rsidR="005B5916" w:rsidRDefault="005B5916" w:rsidP="005B5916">
            <w:pPr>
              <w:pStyle w:val="Dates"/>
            </w:pPr>
            <w:r>
              <w:t>27</w:t>
            </w:r>
          </w:p>
        </w:tc>
      </w:tr>
      <w:tr w:rsidR="005B5916" w14:paraId="70F4ACA7" w14:textId="77777777" w:rsidTr="00C3179C">
        <w:trPr>
          <w:trHeight w:hRule="exact" w:val="972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24D6D980" w14:textId="77777777" w:rsidR="005B5916" w:rsidRDefault="005B5916" w:rsidP="005B5916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162C968" w14:textId="7BAC4B79" w:rsidR="005B5916" w:rsidRDefault="005B5916" w:rsidP="005B5916">
            <w:r>
              <w:rPr>
                <w:sz w:val="28"/>
                <w:szCs w:val="28"/>
              </w:rPr>
              <w:t xml:space="preserve">    No School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5D586AE" w14:textId="67DB6F78" w:rsidR="005B5916" w:rsidRDefault="005B5916" w:rsidP="005B5916">
            <w:r>
              <w:rPr>
                <w:sz w:val="28"/>
                <w:szCs w:val="28"/>
              </w:rPr>
              <w:t xml:space="preserve">    No School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B9C8A45" w14:textId="36282BFE" w:rsidR="005B5916" w:rsidRDefault="005B5916" w:rsidP="005B5916">
            <w:r>
              <w:rPr>
                <w:sz w:val="28"/>
                <w:szCs w:val="28"/>
              </w:rPr>
              <w:t xml:space="preserve">    No School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F71305E" w14:textId="36AC3496" w:rsidR="005B5916" w:rsidRDefault="005B5916" w:rsidP="005B5916">
            <w:r>
              <w:rPr>
                <w:sz w:val="28"/>
                <w:szCs w:val="28"/>
              </w:rPr>
              <w:t xml:space="preserve">    No School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4593B94" w14:textId="4AC133A1" w:rsidR="005B5916" w:rsidRDefault="005B5916" w:rsidP="005B5916">
            <w:r>
              <w:rPr>
                <w:sz w:val="28"/>
                <w:szCs w:val="28"/>
              </w:rPr>
              <w:t xml:space="preserve">    No School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E4F3D6F" w14:textId="77777777" w:rsidR="005B5916" w:rsidRDefault="005B5916" w:rsidP="005B5916"/>
        </w:tc>
      </w:tr>
      <w:tr w:rsidR="005B5916" w14:paraId="6C8F91E6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75908112" w14:textId="02729B48" w:rsidR="005B5916" w:rsidRDefault="005B5916" w:rsidP="005B5916">
            <w:pPr>
              <w:pStyle w:val="Dates"/>
            </w:pPr>
            <w:r>
              <w:t>28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3B479DD" w14:textId="5B0EDD25" w:rsidR="005B5916" w:rsidRDefault="005B5916" w:rsidP="005B5916">
            <w:pPr>
              <w:pStyle w:val="Dates"/>
            </w:pPr>
            <w:r>
              <w:t>29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DB3E388" w14:textId="32F84C69" w:rsidR="005B5916" w:rsidRDefault="005B5916" w:rsidP="005B5916">
            <w:pPr>
              <w:pStyle w:val="Dates"/>
            </w:pPr>
            <w:r>
              <w:t>30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92CC6D9" w14:textId="05E7D1A7" w:rsidR="005B5916" w:rsidRDefault="005B5916" w:rsidP="005B5916">
            <w:pPr>
              <w:pStyle w:val="Dates"/>
            </w:pPr>
            <w:r>
              <w:t>31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5D56925" w14:textId="7C56820D" w:rsidR="005B5916" w:rsidRDefault="005B5916" w:rsidP="005B5916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72F8317" w14:textId="3E556168" w:rsidR="005B5916" w:rsidRDefault="005B5916" w:rsidP="005B5916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4C4CA3E" w14:textId="02B2D101" w:rsidR="005B5916" w:rsidRDefault="005B5916" w:rsidP="005B5916">
            <w:pPr>
              <w:pStyle w:val="Dates"/>
            </w:pPr>
          </w:p>
        </w:tc>
      </w:tr>
      <w:tr w:rsidR="005B5916" w14:paraId="7C25A883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ADD1B8A" w14:textId="77777777" w:rsidR="005B5916" w:rsidRDefault="005B5916" w:rsidP="005B5916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F76680E" w14:textId="5E6AD8C3" w:rsidR="005B5916" w:rsidRPr="002B0C66" w:rsidRDefault="005B5916" w:rsidP="005B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No School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C82C2A5" w14:textId="6654768C" w:rsidR="005B5916" w:rsidRDefault="005B5916" w:rsidP="005B5916">
            <w:r>
              <w:rPr>
                <w:sz w:val="28"/>
                <w:szCs w:val="28"/>
              </w:rPr>
              <w:t xml:space="preserve">    No School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F71FA9A" w14:textId="013A6E71" w:rsidR="005B5916" w:rsidRDefault="005B5916" w:rsidP="005B5916">
            <w:r>
              <w:rPr>
                <w:sz w:val="28"/>
                <w:szCs w:val="28"/>
              </w:rPr>
              <w:t xml:space="preserve">    No School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2A7A470" w14:textId="0E0D89A1" w:rsidR="005B5916" w:rsidRDefault="005B5916" w:rsidP="005B5916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45C22E5" w14:textId="0EDC8E8D" w:rsidR="005B5916" w:rsidRDefault="005B5916" w:rsidP="005B5916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DB38C99" w14:textId="2108C1BF" w:rsidR="005B5916" w:rsidRDefault="005B5916" w:rsidP="005B5916"/>
        </w:tc>
      </w:tr>
      <w:tr w:rsidR="005B5916" w14:paraId="27B05D05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14:paraId="4BBEAF1D" w14:textId="211A20C7" w:rsidR="005B5916" w:rsidRDefault="005B5916" w:rsidP="005B5916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6D50B962" w14:textId="457A2AB6" w:rsidR="005B5916" w:rsidRDefault="005B5916" w:rsidP="005B5916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4CE4DA3D" w14:textId="77777777" w:rsidR="005B5916" w:rsidRDefault="005B5916" w:rsidP="005B5916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029536E6" w14:textId="77777777" w:rsidR="005B5916" w:rsidRDefault="005B5916" w:rsidP="005B5916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3167B5C6" w14:textId="77777777" w:rsidR="005B5916" w:rsidRDefault="005B5916" w:rsidP="005B5916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72B54AD0" w14:textId="77777777" w:rsidR="005B5916" w:rsidRDefault="005B5916" w:rsidP="005B5916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30041542" w14:textId="77777777" w:rsidR="005B5916" w:rsidRDefault="005B5916" w:rsidP="005B5916">
            <w:pPr>
              <w:pStyle w:val="Dates"/>
            </w:pPr>
          </w:p>
        </w:tc>
      </w:tr>
      <w:tr w:rsidR="005B5916" w14:paraId="30EA32B8" w14:textId="77777777" w:rsidTr="003927A4">
        <w:trPr>
          <w:trHeight w:hRule="exact" w:val="70"/>
        </w:trPr>
        <w:tc>
          <w:tcPr>
            <w:tcW w:w="2054" w:type="dxa"/>
          </w:tcPr>
          <w:p w14:paraId="33ED4CB4" w14:textId="77777777" w:rsidR="005B5916" w:rsidRDefault="005B5916" w:rsidP="005B5916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1A45E99" w14:textId="19F644FE" w:rsidR="005B5916" w:rsidRDefault="005B5916" w:rsidP="005B5916"/>
        </w:tc>
        <w:tc>
          <w:tcPr>
            <w:tcW w:w="2055" w:type="dxa"/>
          </w:tcPr>
          <w:p w14:paraId="09CDD8D2" w14:textId="77777777" w:rsidR="005B5916" w:rsidRDefault="005B5916" w:rsidP="005B5916"/>
        </w:tc>
        <w:tc>
          <w:tcPr>
            <w:tcW w:w="2055" w:type="dxa"/>
          </w:tcPr>
          <w:p w14:paraId="39039D79" w14:textId="77777777" w:rsidR="005B5916" w:rsidRDefault="005B5916" w:rsidP="005B5916"/>
        </w:tc>
        <w:tc>
          <w:tcPr>
            <w:tcW w:w="2055" w:type="dxa"/>
          </w:tcPr>
          <w:p w14:paraId="5ABCF2BD" w14:textId="77777777" w:rsidR="005B5916" w:rsidRDefault="005B5916" w:rsidP="005B5916"/>
        </w:tc>
        <w:tc>
          <w:tcPr>
            <w:tcW w:w="2055" w:type="dxa"/>
          </w:tcPr>
          <w:p w14:paraId="1DB916F3" w14:textId="77777777" w:rsidR="005B5916" w:rsidRDefault="005B5916" w:rsidP="005B5916"/>
        </w:tc>
        <w:tc>
          <w:tcPr>
            <w:tcW w:w="2055" w:type="dxa"/>
          </w:tcPr>
          <w:p w14:paraId="60B23D65" w14:textId="77777777" w:rsidR="005B5916" w:rsidRDefault="005B5916" w:rsidP="005B5916"/>
        </w:tc>
      </w:tr>
    </w:tbl>
    <w:p w14:paraId="23A88D52" w14:textId="77777777" w:rsidR="002F6E35" w:rsidRDefault="002F6E35"/>
    <w:sectPr w:rsidR="002F6E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359D8" w14:textId="77777777" w:rsidR="009A0C38" w:rsidRDefault="009A0C38">
      <w:pPr>
        <w:spacing w:before="0" w:after="0"/>
      </w:pPr>
      <w:r>
        <w:separator/>
      </w:r>
    </w:p>
  </w:endnote>
  <w:endnote w:type="continuationSeparator" w:id="0">
    <w:p w14:paraId="541B09B8" w14:textId="77777777" w:rsidR="009A0C38" w:rsidRDefault="009A0C3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72564" w14:textId="77777777" w:rsidR="009A0C38" w:rsidRDefault="009A0C38">
      <w:pPr>
        <w:spacing w:before="0" w:after="0"/>
      </w:pPr>
      <w:r>
        <w:separator/>
      </w:r>
    </w:p>
  </w:footnote>
  <w:footnote w:type="continuationSeparator" w:id="0">
    <w:p w14:paraId="03431AEB" w14:textId="77777777" w:rsidR="009A0C38" w:rsidRDefault="009A0C3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4630575">
    <w:abstractNumId w:val="9"/>
  </w:num>
  <w:num w:numId="2" w16cid:durableId="76176414">
    <w:abstractNumId w:val="7"/>
  </w:num>
  <w:num w:numId="3" w16cid:durableId="1262642169">
    <w:abstractNumId w:val="6"/>
  </w:num>
  <w:num w:numId="4" w16cid:durableId="1765951899">
    <w:abstractNumId w:val="5"/>
  </w:num>
  <w:num w:numId="5" w16cid:durableId="517037940">
    <w:abstractNumId w:val="4"/>
  </w:num>
  <w:num w:numId="6" w16cid:durableId="140201339">
    <w:abstractNumId w:val="8"/>
  </w:num>
  <w:num w:numId="7" w16cid:durableId="717782050">
    <w:abstractNumId w:val="3"/>
  </w:num>
  <w:num w:numId="8" w16cid:durableId="1254124896">
    <w:abstractNumId w:val="2"/>
  </w:num>
  <w:num w:numId="9" w16cid:durableId="1235699130">
    <w:abstractNumId w:val="1"/>
  </w:num>
  <w:num w:numId="10" w16cid:durableId="31480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2/31/2023"/>
    <w:docVar w:name="MonthStart" w:val="12/1/2023"/>
    <w:docVar w:name="ShowDynamicGuides" w:val="1"/>
    <w:docVar w:name="ShowMarginGuides" w:val="0"/>
    <w:docVar w:name="ShowOutlines" w:val="0"/>
    <w:docVar w:name="ShowStaticGuides" w:val="0"/>
  </w:docVars>
  <w:rsids>
    <w:rsidRoot w:val="00D55D30"/>
    <w:rsid w:val="000154B6"/>
    <w:rsid w:val="0003624F"/>
    <w:rsid w:val="00052B76"/>
    <w:rsid w:val="00056814"/>
    <w:rsid w:val="0006779F"/>
    <w:rsid w:val="00070D9F"/>
    <w:rsid w:val="000A05DC"/>
    <w:rsid w:val="000A20FE"/>
    <w:rsid w:val="000B350D"/>
    <w:rsid w:val="000F0D53"/>
    <w:rsid w:val="000F6197"/>
    <w:rsid w:val="001027C4"/>
    <w:rsid w:val="0011772B"/>
    <w:rsid w:val="001A3A8D"/>
    <w:rsid w:val="001C5DC3"/>
    <w:rsid w:val="00211971"/>
    <w:rsid w:val="00215AA7"/>
    <w:rsid w:val="00242DF9"/>
    <w:rsid w:val="0027720C"/>
    <w:rsid w:val="002B0C66"/>
    <w:rsid w:val="002C7DC5"/>
    <w:rsid w:val="002D689D"/>
    <w:rsid w:val="002F6E35"/>
    <w:rsid w:val="00306E38"/>
    <w:rsid w:val="003122AA"/>
    <w:rsid w:val="00343EA8"/>
    <w:rsid w:val="00347CA5"/>
    <w:rsid w:val="003628E2"/>
    <w:rsid w:val="00371356"/>
    <w:rsid w:val="003836FA"/>
    <w:rsid w:val="003927A4"/>
    <w:rsid w:val="003D7DDA"/>
    <w:rsid w:val="003F0905"/>
    <w:rsid w:val="00406C2A"/>
    <w:rsid w:val="00420111"/>
    <w:rsid w:val="00454FED"/>
    <w:rsid w:val="00464871"/>
    <w:rsid w:val="004B5856"/>
    <w:rsid w:val="004C5B17"/>
    <w:rsid w:val="00527E78"/>
    <w:rsid w:val="0055213B"/>
    <w:rsid w:val="005562FE"/>
    <w:rsid w:val="00557989"/>
    <w:rsid w:val="00562CAD"/>
    <w:rsid w:val="005744D1"/>
    <w:rsid w:val="005B0DDF"/>
    <w:rsid w:val="005B5916"/>
    <w:rsid w:val="006004AA"/>
    <w:rsid w:val="00611756"/>
    <w:rsid w:val="00650289"/>
    <w:rsid w:val="006E583B"/>
    <w:rsid w:val="006F4E3A"/>
    <w:rsid w:val="00700A7B"/>
    <w:rsid w:val="007564A4"/>
    <w:rsid w:val="007777B1"/>
    <w:rsid w:val="007A49F2"/>
    <w:rsid w:val="007D09AC"/>
    <w:rsid w:val="00804E34"/>
    <w:rsid w:val="00862944"/>
    <w:rsid w:val="00874C9A"/>
    <w:rsid w:val="008C0AB7"/>
    <w:rsid w:val="008D6B78"/>
    <w:rsid w:val="008F7739"/>
    <w:rsid w:val="009035F5"/>
    <w:rsid w:val="00913F47"/>
    <w:rsid w:val="00944085"/>
    <w:rsid w:val="00946A27"/>
    <w:rsid w:val="0095484F"/>
    <w:rsid w:val="00960387"/>
    <w:rsid w:val="0096339F"/>
    <w:rsid w:val="009A0C38"/>
    <w:rsid w:val="009A0FFF"/>
    <w:rsid w:val="009A7025"/>
    <w:rsid w:val="009C3DEF"/>
    <w:rsid w:val="009C5197"/>
    <w:rsid w:val="009D51B7"/>
    <w:rsid w:val="009D7EDC"/>
    <w:rsid w:val="00A040CF"/>
    <w:rsid w:val="00A4654E"/>
    <w:rsid w:val="00A66E04"/>
    <w:rsid w:val="00A73BBF"/>
    <w:rsid w:val="00A83C67"/>
    <w:rsid w:val="00AB29FA"/>
    <w:rsid w:val="00AE52CB"/>
    <w:rsid w:val="00B17448"/>
    <w:rsid w:val="00B27939"/>
    <w:rsid w:val="00B70858"/>
    <w:rsid w:val="00B8151A"/>
    <w:rsid w:val="00B91653"/>
    <w:rsid w:val="00B9614C"/>
    <w:rsid w:val="00BA72D4"/>
    <w:rsid w:val="00BB5D9C"/>
    <w:rsid w:val="00BC243B"/>
    <w:rsid w:val="00BE252E"/>
    <w:rsid w:val="00BF5D36"/>
    <w:rsid w:val="00C11D39"/>
    <w:rsid w:val="00C13B5F"/>
    <w:rsid w:val="00C25ECA"/>
    <w:rsid w:val="00C3179C"/>
    <w:rsid w:val="00C359EE"/>
    <w:rsid w:val="00C71D73"/>
    <w:rsid w:val="00C7735D"/>
    <w:rsid w:val="00C87B31"/>
    <w:rsid w:val="00CB1C1C"/>
    <w:rsid w:val="00CC67EA"/>
    <w:rsid w:val="00CE0F52"/>
    <w:rsid w:val="00D17693"/>
    <w:rsid w:val="00D324ED"/>
    <w:rsid w:val="00D55D30"/>
    <w:rsid w:val="00DE0F25"/>
    <w:rsid w:val="00DE6C1E"/>
    <w:rsid w:val="00DF051F"/>
    <w:rsid w:val="00DF2759"/>
    <w:rsid w:val="00DF32DE"/>
    <w:rsid w:val="00E02644"/>
    <w:rsid w:val="00E36A0E"/>
    <w:rsid w:val="00E54D7E"/>
    <w:rsid w:val="00E54E11"/>
    <w:rsid w:val="00E630A4"/>
    <w:rsid w:val="00E946D8"/>
    <w:rsid w:val="00EA1691"/>
    <w:rsid w:val="00EB320B"/>
    <w:rsid w:val="00EF67C1"/>
    <w:rsid w:val="00F14464"/>
    <w:rsid w:val="00F341DB"/>
    <w:rsid w:val="00FA21CA"/>
    <w:rsid w:val="00FB19EB"/>
    <w:rsid w:val="00FD1C54"/>
    <w:rsid w:val="00FD312F"/>
    <w:rsid w:val="00FF2624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1AB2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111"/>
  </w:style>
  <w:style w:type="paragraph" w:styleId="Heading1">
    <w:name w:val="heading 1"/>
    <w:basedOn w:val="Normal"/>
    <w:next w:val="Normal"/>
    <w:link w:val="Heading1Char"/>
    <w:uiPriority w:val="9"/>
    <w:unhideWhenUs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B230B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A5300F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A5300F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A5300F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511707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11707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420111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semiHidden/>
    <w:rsid w:val="0042011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A5300F" w:themeColor="accent1" w:shadow="1"/>
        <w:left w:val="single" w:sz="2" w:space="10" w:color="A5300F" w:themeColor="accent1" w:shadow="1"/>
        <w:bottom w:val="single" w:sz="2" w:space="10" w:color="A5300F" w:themeColor="accent1" w:shadow="1"/>
        <w:right w:val="single" w:sz="2" w:space="10" w:color="A5300F" w:themeColor="accent1" w:shadow="1"/>
      </w:pBdr>
      <w:ind w:left="1152" w:right="1152"/>
    </w:pPr>
    <w:rPr>
      <w:i/>
      <w:iCs/>
      <w:color w:val="A5300F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A5300F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20111"/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420111"/>
    <w:rPr>
      <w:rFonts w:asciiTheme="majorHAnsi" w:eastAsiaTheme="majorEastAsia" w:hAnsiTheme="majorHAnsi" w:cstheme="majorBidi"/>
      <w:b/>
      <w:bCs/>
      <w:color w:val="7B230B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A5300F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A5300F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A5300F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511707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511707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111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21807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F97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"/>
    <w:semiHidden/>
    <w:rsid w:val="006E58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nch\AppData\Local\Microsoft\Office\16.0\DTS\en-US%7bE91EA0B3-13F1-4331-BE42-43AAD2465E36%7d\%7b5F274531-B873-4B4A-8A6C-F1CED5A1F1A4%7dtf16382936_win3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B3A548970F4614B6B2DD064DC42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F321E-0108-4CEF-8E24-F1F5AA7E0F66}"/>
      </w:docPartPr>
      <w:docPartBody>
        <w:p w:rsidR="006F1E04" w:rsidRDefault="006F1E04">
          <w:pPr>
            <w:pStyle w:val="35B3A548970F4614B6B2DD064DC42043"/>
          </w:pPr>
          <w:r>
            <w:t>Sunday</w:t>
          </w:r>
        </w:p>
      </w:docPartBody>
    </w:docPart>
    <w:docPart>
      <w:docPartPr>
        <w:name w:val="58864A7589304561869E140A39183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ECD9B-06DB-49FC-9CE4-A82F1AEEE409}"/>
      </w:docPartPr>
      <w:docPartBody>
        <w:p w:rsidR="006F1E04" w:rsidRDefault="006F1E04">
          <w:pPr>
            <w:pStyle w:val="58864A7589304561869E140A39183C75"/>
          </w:pPr>
          <w:r>
            <w:t>Monday</w:t>
          </w:r>
        </w:p>
      </w:docPartBody>
    </w:docPart>
    <w:docPart>
      <w:docPartPr>
        <w:name w:val="75C79F8EFF5B476B99E0EB21C1890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C25D1-E584-4689-81AC-FA10062E6A5A}"/>
      </w:docPartPr>
      <w:docPartBody>
        <w:p w:rsidR="006F1E04" w:rsidRDefault="006F1E04">
          <w:pPr>
            <w:pStyle w:val="75C79F8EFF5B476B99E0EB21C1890DE6"/>
          </w:pPr>
          <w:r>
            <w:t>Tuesday</w:t>
          </w:r>
        </w:p>
      </w:docPartBody>
    </w:docPart>
    <w:docPart>
      <w:docPartPr>
        <w:name w:val="95417D374D6F475EACF0F83AE5135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570D2-E3E1-4315-9F0C-F92CC7AA19B9}"/>
      </w:docPartPr>
      <w:docPartBody>
        <w:p w:rsidR="006F1E04" w:rsidRDefault="006F1E04">
          <w:pPr>
            <w:pStyle w:val="95417D374D6F475EACF0F83AE51359C1"/>
          </w:pPr>
          <w:r>
            <w:t>Wednesday</w:t>
          </w:r>
        </w:p>
      </w:docPartBody>
    </w:docPart>
    <w:docPart>
      <w:docPartPr>
        <w:name w:val="8F2D973A203842109B7902692AC87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739C2-9424-4070-89EE-B1A942463555}"/>
      </w:docPartPr>
      <w:docPartBody>
        <w:p w:rsidR="006F1E04" w:rsidRDefault="006F1E04">
          <w:pPr>
            <w:pStyle w:val="8F2D973A203842109B7902692AC87942"/>
          </w:pPr>
          <w:r>
            <w:t>Thursday</w:t>
          </w:r>
        </w:p>
      </w:docPartBody>
    </w:docPart>
    <w:docPart>
      <w:docPartPr>
        <w:name w:val="FB07D465B1F941EFBFD91DDC4978C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8D540-6A7D-4AFB-BA02-B943BE1F026E}"/>
      </w:docPartPr>
      <w:docPartBody>
        <w:p w:rsidR="006F1E04" w:rsidRDefault="006F1E04">
          <w:pPr>
            <w:pStyle w:val="FB07D465B1F941EFBFD91DDC4978CFDA"/>
          </w:pPr>
          <w:r>
            <w:t>Friday</w:t>
          </w:r>
        </w:p>
      </w:docPartBody>
    </w:docPart>
    <w:docPart>
      <w:docPartPr>
        <w:name w:val="51FB5A6D8AFA4649AB37DE8FF86A4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72599-8641-4949-A8F6-93636E2492DC}"/>
      </w:docPartPr>
      <w:docPartBody>
        <w:p w:rsidR="006F1E04" w:rsidRDefault="006F1E04">
          <w:pPr>
            <w:pStyle w:val="51FB5A6D8AFA4649AB37DE8FF86A4613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04"/>
    <w:rsid w:val="000A05DC"/>
    <w:rsid w:val="00105AA7"/>
    <w:rsid w:val="00236133"/>
    <w:rsid w:val="00245C8C"/>
    <w:rsid w:val="00262B81"/>
    <w:rsid w:val="003E12E5"/>
    <w:rsid w:val="00440C15"/>
    <w:rsid w:val="00464871"/>
    <w:rsid w:val="00525AD0"/>
    <w:rsid w:val="00527E78"/>
    <w:rsid w:val="00611756"/>
    <w:rsid w:val="0066445E"/>
    <w:rsid w:val="006F1E04"/>
    <w:rsid w:val="0095484F"/>
    <w:rsid w:val="00A040CF"/>
    <w:rsid w:val="00B17448"/>
    <w:rsid w:val="00B6692B"/>
    <w:rsid w:val="00B82508"/>
    <w:rsid w:val="00B9614C"/>
    <w:rsid w:val="00BA72D4"/>
    <w:rsid w:val="00BE5C50"/>
    <w:rsid w:val="00DF2759"/>
    <w:rsid w:val="00EE4DB3"/>
    <w:rsid w:val="00F7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5B3A548970F4614B6B2DD064DC42043">
    <w:name w:val="35B3A548970F4614B6B2DD064DC42043"/>
  </w:style>
  <w:style w:type="paragraph" w:customStyle="1" w:styleId="58864A7589304561869E140A39183C75">
    <w:name w:val="58864A7589304561869E140A39183C75"/>
  </w:style>
  <w:style w:type="paragraph" w:customStyle="1" w:styleId="75C79F8EFF5B476B99E0EB21C1890DE6">
    <w:name w:val="75C79F8EFF5B476B99E0EB21C1890DE6"/>
  </w:style>
  <w:style w:type="paragraph" w:customStyle="1" w:styleId="95417D374D6F475EACF0F83AE51359C1">
    <w:name w:val="95417D374D6F475EACF0F83AE51359C1"/>
  </w:style>
  <w:style w:type="paragraph" w:customStyle="1" w:styleId="8F2D973A203842109B7902692AC87942">
    <w:name w:val="8F2D973A203842109B7902692AC87942"/>
  </w:style>
  <w:style w:type="paragraph" w:customStyle="1" w:styleId="FB07D465B1F941EFBFD91DDC4978CFDA">
    <w:name w:val="FB07D465B1F941EFBFD91DDC4978CFDA"/>
  </w:style>
  <w:style w:type="paragraph" w:customStyle="1" w:styleId="51FB5A6D8AFA4649AB37DE8FF86A4613">
    <w:name w:val="51FB5A6D8AFA4649AB37DE8FF86A46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1B16E3-4E8C-4292-8E49-AEDCFC626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53EE85-2F73-4C62-B386-65058D3A25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16087A8F-6611-4BE5-BDC1-2ABBFFBD86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{5F274531-B873-4B4A-8A6C-F1CED5A1F1A4}tf16382936_win32.dotm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2025-03-13T16:50:00Z</dcterms:created>
  <dcterms:modified xsi:type="dcterms:W3CDTF">2025-11-12T11:53:00Z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